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ardinia-profile"/>
    <w:p>
      <w:pPr>
        <w:pStyle w:val="Heading1"/>
      </w:pPr>
      <w:r>
        <w:t xml:space="preserve">Cardinia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1,283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123,020          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Pakenham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70,713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Cardinia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9,635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$52,068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$5,277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67,525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4,381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4,280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11,136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345,319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2025-01-02T01:43:36Z</dcterms:created>
  <dcterms:modified xsi:type="dcterms:W3CDTF">2025-01-02T01:43:36Z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